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456" w:rsidRDefault="00E42456">
      <w:pPr>
        <w:pStyle w:val="Address"/>
      </w:pPr>
      <w:r>
        <w:t>Jack Bridge</w:t>
      </w:r>
    </w:p>
    <w:p w:rsidR="009F11E8" w:rsidRDefault="0050636E">
      <w:pPr>
        <w:pStyle w:val="Address"/>
      </w:pPr>
      <w:r>
        <w:t>BS INC</w:t>
      </w:r>
    </w:p>
    <w:sdt>
      <w:sdtPr>
        <w:alias w:val="Date"/>
        <w:tag w:val="Date"/>
        <w:id w:val="-1797359151"/>
        <w:placeholder>
          <w:docPart w:val="046A566500E54163B45819B29468CF0E"/>
        </w:placeholder>
        <w:dataBinding w:prefixMappings="xmlns:ns0='http://schemas.microsoft.com/office/2006/coverPageProps' " w:xpath="/ns0:CoverPageProperties[1]/ns0:PublishDate[1]" w:storeItemID="{55AF091B-3C7A-41E3-B477-F2FDAA23CFDA}"/>
        <w:date w:fullDate="2014-09-22T00:00:00Z">
          <w:dateFormat w:val="MMMM d, yyyy"/>
          <w:lid w:val="en-US"/>
          <w:storeMappedDataAs w:val="dateTime"/>
          <w:calendar w:val="gregorian"/>
        </w:date>
      </w:sdtPr>
      <w:sdtEndPr/>
      <w:sdtContent>
        <w:p w:rsidR="009F11E8" w:rsidRDefault="0050636E">
          <w:pPr>
            <w:pStyle w:val="Date"/>
          </w:pPr>
          <w:r>
            <w:t>September 22, 2014</w:t>
          </w:r>
        </w:p>
      </w:sdtContent>
    </w:sdt>
    <w:sdt>
      <w:sdtPr>
        <w:alias w:val="Recipient Name"/>
        <w:tag w:val=""/>
        <w:id w:val="580269095"/>
        <w:placeholder>
          <w:docPart w:val="E24019B79302481793C45A16229DE8B8"/>
        </w:placeholder>
        <w:dataBinding w:prefixMappings="xmlns:ns0='http://schemas.microsoft.com/office/2006/coverPageProps' " w:xpath="/ns0:CoverPageProperties[1]/ns0:CompanyFax[1]" w:storeItemID="{55AF091B-3C7A-41E3-B477-F2FDAA23CFDA}"/>
        <w:text/>
      </w:sdtPr>
      <w:sdtEndPr/>
      <w:sdtContent>
        <w:p w:rsidR="009F11E8" w:rsidRDefault="0050636E">
          <w:pPr>
            <w:pStyle w:val="Address"/>
          </w:pPr>
          <w:r>
            <w:t>Leon Colven</w:t>
          </w:r>
        </w:p>
      </w:sdtContent>
    </w:sdt>
    <w:p w:rsidR="009F11E8" w:rsidRDefault="009F11E8">
      <w:pPr>
        <w:pStyle w:val="Address"/>
      </w:pPr>
    </w:p>
    <w:p w:rsidR="009F11E8" w:rsidRDefault="009F11E8">
      <w:pPr>
        <w:pStyle w:val="Address"/>
      </w:pPr>
    </w:p>
    <w:p w:rsidR="009F11E8" w:rsidRDefault="00E42456">
      <w:pPr>
        <w:pStyle w:val="Salutation"/>
      </w:pPr>
      <w:r>
        <w:t xml:space="preserve">Dear </w:t>
      </w:r>
      <w:sdt>
        <w:sdtPr>
          <w:alias w:val="Recipient Name"/>
          <w:tag w:val=""/>
          <w:id w:val="1290242174"/>
          <w:placeholder>
            <w:docPart w:val="430D30B4CF044BCABE1EF38D283D6756"/>
          </w:placeholder>
          <w:dataBinding w:prefixMappings="xmlns:ns0='http://schemas.microsoft.com/office/2006/coverPageProps' " w:xpath="/ns0:CoverPageProperties[1]/ns0:CompanyFax[1]" w:storeItemID="{55AF091B-3C7A-41E3-B477-F2FDAA23CFDA}"/>
          <w:text/>
        </w:sdtPr>
        <w:sdtEndPr/>
        <w:sdtContent>
          <w:r w:rsidR="0050636E">
            <w:rPr>
              <w:lang w:val="en-GB"/>
            </w:rPr>
            <w:t>Leon Colven</w:t>
          </w:r>
        </w:sdtContent>
      </w:sdt>
      <w:r>
        <w:t>:</w:t>
      </w:r>
    </w:p>
    <w:p w:rsidR="009F11E8" w:rsidRDefault="0050636E">
      <w:r>
        <w:t xml:space="preserve">This letter is regarding the use of your </w:t>
      </w:r>
      <w:r w:rsidR="00D20BC2">
        <w:t>upcoming EP release. My partner and I,</w:t>
      </w:r>
      <w:r>
        <w:t xml:space="preserve"> BS INC would like to create music video for one of the singles on the EP, Been </w:t>
      </w:r>
      <w:r w:rsidR="00616C45">
        <w:t>Around</w:t>
      </w:r>
      <w:r>
        <w:t xml:space="preserve"> Town.</w:t>
      </w:r>
    </w:p>
    <w:p w:rsidR="00D20BC2" w:rsidRDefault="00D20BC2">
      <w:r>
        <w:t>As my partner and I are required to create a music video for our media A2 production, we listened to your song and we really enjoyed it and thought that since you do not have a music video for this single yet, we could create one for you with the efforts from both my partner and I and the band.</w:t>
      </w:r>
    </w:p>
    <w:p w:rsidR="00D20BC2" w:rsidRDefault="00D20BC2">
      <w:r>
        <w:t xml:space="preserve">My partner and I will Promise the music video to be to a professional standard </w:t>
      </w:r>
      <w:r w:rsidR="00616C45">
        <w:t>as we have had production experience before. You can see examples of our work at youtube.com/piratedisco, this will be our first music video if you decide to accept our proposal but this does not mean we are not prepared. Months of research have gone into preparing to create a music video</w:t>
      </w:r>
      <w:r w:rsidR="00070DD3">
        <w:t xml:space="preserve"> so you know we are serious.</w:t>
      </w:r>
    </w:p>
    <w:p w:rsidR="00070DD3" w:rsidRDefault="00070DD3">
      <w:r>
        <w:t>Thank you for reading this letter and we hope to hear from you soon.</w:t>
      </w:r>
    </w:p>
    <w:p w:rsidR="009F11E8" w:rsidRDefault="00E42456">
      <w:pPr>
        <w:pStyle w:val="Closing"/>
      </w:pPr>
      <w:r>
        <w:t>Sincerely,</w:t>
      </w:r>
    </w:p>
    <w:p w:rsidR="009F11E8" w:rsidRDefault="00E42456">
      <w:pPr>
        <w:pStyle w:val="Signature"/>
      </w:pPr>
      <w:r>
        <w:t>Jack Bridge         BS INC</w:t>
      </w:r>
      <w:bookmarkStart w:id="0" w:name="_GoBack"/>
      <w:bookmarkEnd w:id="0"/>
    </w:p>
    <w:sectPr w:rsidR="009F11E8">
      <w:headerReference w:type="default" r:id="rId8"/>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36E" w:rsidRDefault="0050636E">
      <w:pPr>
        <w:spacing w:after="0" w:line="240" w:lineRule="auto"/>
      </w:pPr>
      <w:r>
        <w:separator/>
      </w:r>
    </w:p>
  </w:endnote>
  <w:endnote w:type="continuationSeparator" w:id="0">
    <w:p w:rsidR="0050636E" w:rsidRDefault="00506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36E" w:rsidRDefault="0050636E">
      <w:pPr>
        <w:spacing w:after="0" w:line="240" w:lineRule="auto"/>
      </w:pPr>
      <w:r>
        <w:separator/>
      </w:r>
    </w:p>
  </w:footnote>
  <w:footnote w:type="continuationSeparator" w:id="0">
    <w:p w:rsidR="0050636E" w:rsidRDefault="00506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Recipient Name"/>
      <w:tag w:val=""/>
      <w:id w:val="-1496334673"/>
      <w:placeholder>
        <w:docPart w:val="E24019B79302481793C45A16229DE8B8"/>
      </w:placeholder>
      <w:dataBinding w:prefixMappings="xmlns:ns0='http://schemas.microsoft.com/office/2006/coverPageProps' " w:xpath="/ns0:CoverPageProperties[1]/ns0:CompanyFax[1]" w:storeItemID="{55AF091B-3C7A-41E3-B477-F2FDAA23CFDA}"/>
      <w:text/>
    </w:sdtPr>
    <w:sdtEndPr/>
    <w:sdtContent>
      <w:p w:rsidR="009F11E8" w:rsidRDefault="0050636E">
        <w:pPr>
          <w:pStyle w:val="Header"/>
        </w:pPr>
        <w:r>
          <w:rPr>
            <w:lang w:val="en-GB"/>
          </w:rPr>
          <w:t>Leon Colven</w:t>
        </w:r>
      </w:p>
    </w:sdtContent>
  </w:sdt>
  <w:sdt>
    <w:sdtPr>
      <w:alias w:val="Date"/>
      <w:tag w:val="Date"/>
      <w:id w:val="-447781685"/>
      <w:placeholder>
        <w:docPart w:val="48C29E6EE3604F5489C25D029292FC9A"/>
      </w:placeholder>
      <w:dataBinding w:prefixMappings="xmlns:ns0='http://schemas.microsoft.com/office/2006/coverPageProps' " w:xpath="/ns0:CoverPageProperties[1]/ns0:PublishDate[1]" w:storeItemID="{55AF091B-3C7A-41E3-B477-F2FDAA23CFDA}"/>
      <w:date w:fullDate="2014-09-22T00:00:00Z">
        <w:dateFormat w:val="MMMM d, yyyy"/>
        <w:lid w:val="en-US"/>
        <w:storeMappedDataAs w:val="dateTime"/>
        <w:calendar w:val="gregorian"/>
      </w:date>
    </w:sdtPr>
    <w:sdtEndPr/>
    <w:sdtContent>
      <w:p w:rsidR="009F11E8" w:rsidRDefault="0050636E">
        <w:pPr>
          <w:pStyle w:val="Header"/>
        </w:pPr>
        <w:r>
          <w:t>September 22, 2014</w:t>
        </w:r>
      </w:p>
    </w:sdtContent>
  </w:sdt>
  <w:p w:rsidR="009F11E8" w:rsidRDefault="00E42456">
    <w:pPr>
      <w:pStyle w:val="Header"/>
    </w:pPr>
    <w:r>
      <w:t xml:space="preserve">Page </w:t>
    </w:r>
    <w:r>
      <w:fldChar w:fldCharType="begin"/>
    </w:r>
    <w:r>
      <w:instrText xml:space="preserve"> PAGE   \* MERGEFORMAT </w:instrText>
    </w:r>
    <w:r>
      <w:fldChar w:fldCharType="separate"/>
    </w:r>
    <w:r>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6E"/>
    <w:rsid w:val="00070DD3"/>
    <w:rsid w:val="0050636E"/>
    <w:rsid w:val="00616C45"/>
    <w:rsid w:val="00745F90"/>
    <w:rsid w:val="009F11E8"/>
    <w:rsid w:val="00D20BC2"/>
    <w:rsid w:val="00E4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qFormat/>
    <w:pPr>
      <w:spacing w:after="0"/>
    </w:pPr>
  </w:style>
  <w:style w:type="paragraph" w:styleId="Closing">
    <w:name w:val="Closing"/>
    <w:basedOn w:val="Normal"/>
    <w:next w:val="Signature"/>
    <w:link w:val="ClosingChar"/>
    <w:uiPriority w:val="1"/>
    <w:qFormat/>
    <w:pPr>
      <w:keepNext/>
      <w:spacing w:after="1000" w:line="240" w:lineRule="auto"/>
    </w:pPr>
  </w:style>
  <w:style w:type="character" w:customStyle="1" w:styleId="ClosingChar">
    <w:name w:val="Closing Char"/>
    <w:basedOn w:val="DefaultParagraphFont"/>
    <w:link w:val="Closing"/>
    <w:uiPriority w:val="1"/>
    <w:rPr>
      <w:spacing w:val="4"/>
      <w:sz w:val="20"/>
      <w:szCs w:val="20"/>
    </w:rPr>
  </w:style>
  <w:style w:type="paragraph" w:styleId="Signature">
    <w:name w:val="Signature"/>
    <w:basedOn w:val="Normal"/>
    <w:link w:val="SignatureChar"/>
    <w:uiPriority w:val="1"/>
    <w:qFormat/>
    <w:pPr>
      <w:keepNext/>
      <w:contextualSpacing/>
    </w:pPr>
  </w:style>
  <w:style w:type="character" w:customStyle="1" w:styleId="SignatureChar">
    <w:name w:val="Signature Char"/>
    <w:basedOn w:val="DefaultParagraphFont"/>
    <w:link w:val="Signature"/>
    <w:uiPriority w:val="1"/>
    <w:rPr>
      <w:spacing w:val="4"/>
      <w:sz w:val="20"/>
      <w:szCs w:val="20"/>
    </w:rPr>
  </w:style>
  <w:style w:type="paragraph" w:styleId="Date">
    <w:name w:val="Date"/>
    <w:basedOn w:val="Normal"/>
    <w:next w:val="Normal"/>
    <w:link w:val="DateChar"/>
    <w:uiPriority w:val="1"/>
    <w:qFormat/>
    <w:pPr>
      <w:spacing w:after="480" w:line="240" w:lineRule="auto"/>
    </w:pPr>
  </w:style>
  <w:style w:type="character" w:customStyle="1" w:styleId="DateChar">
    <w:name w:val="Date Char"/>
    <w:basedOn w:val="DefaultParagraphFont"/>
    <w:link w:val="Date"/>
    <w:uiPriority w:val="1"/>
    <w:rPr>
      <w:spacing w:val="4"/>
      <w:sz w:val="20"/>
      <w:szCs w:val="20"/>
    </w:rPr>
  </w:style>
  <w:style w:type="paragraph" w:styleId="Header">
    <w:name w:val="header"/>
    <w:basedOn w:val="Normal"/>
    <w:link w:val="HeaderChar"/>
    <w:uiPriority w:val="2"/>
    <w:pPr>
      <w:contextualSpacing/>
    </w:pPr>
  </w:style>
  <w:style w:type="character" w:customStyle="1" w:styleId="HeaderChar">
    <w:name w:val="Header Char"/>
    <w:basedOn w:val="DefaultParagraphFont"/>
    <w:link w:val="Header"/>
    <w:uiPriority w:val="2"/>
    <w:rPr>
      <w:spacing w:val="4"/>
      <w:sz w:val="20"/>
      <w:szCs w:val="20"/>
    </w:r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link w:val="SalutationChar"/>
    <w:uiPriority w:val="1"/>
    <w:qFormat/>
    <w:pPr>
      <w:spacing w:before="400" w:after="200"/>
    </w:pPr>
  </w:style>
  <w:style w:type="character" w:customStyle="1" w:styleId="SalutationChar">
    <w:name w:val="Salutation Char"/>
    <w:basedOn w:val="DefaultParagraphFont"/>
    <w:link w:val="Salutation"/>
    <w:uiPriority w:val="1"/>
    <w:rPr>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j008031\AppData\Roaming\Microsoft\Templates\Letter%20requesting%20payment%20of%20overdue%20accou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C29E6EE3604F5489C25D029292FC9A"/>
        <w:category>
          <w:name w:val="General"/>
          <w:gallery w:val="placeholder"/>
        </w:category>
        <w:types>
          <w:type w:val="bbPlcHdr"/>
        </w:types>
        <w:behaviors>
          <w:behavior w:val="content"/>
        </w:behaviors>
        <w:guid w:val="{489321A5-A14C-4632-A3D4-27D38063F87D}"/>
      </w:docPartPr>
      <w:docPartBody>
        <w:p w:rsidR="00000000" w:rsidRDefault="00000000">
          <w:pPr>
            <w:pStyle w:val="48C29E6EE3604F5489C25D029292FC9A"/>
          </w:pPr>
          <w:r>
            <w:t>[City, ST ZIP Code]</w:t>
          </w:r>
        </w:p>
      </w:docPartBody>
    </w:docPart>
    <w:docPart>
      <w:docPartPr>
        <w:name w:val="046A566500E54163B45819B29468CF0E"/>
        <w:category>
          <w:name w:val="General"/>
          <w:gallery w:val="placeholder"/>
        </w:category>
        <w:types>
          <w:type w:val="bbPlcHdr"/>
        </w:types>
        <w:behaviors>
          <w:behavior w:val="content"/>
        </w:behaviors>
        <w:guid w:val="{4F2A278D-478C-4D14-8FBA-FDF14E5CBB10}"/>
      </w:docPartPr>
      <w:docPartBody>
        <w:p w:rsidR="00000000" w:rsidRDefault="00000000">
          <w:pPr>
            <w:pStyle w:val="046A566500E54163B45819B29468CF0E"/>
          </w:pPr>
          <w:r>
            <w:t>[Date]</w:t>
          </w:r>
        </w:p>
      </w:docPartBody>
    </w:docPart>
    <w:docPart>
      <w:docPartPr>
        <w:name w:val="E24019B79302481793C45A16229DE8B8"/>
        <w:category>
          <w:name w:val="General"/>
          <w:gallery w:val="placeholder"/>
        </w:category>
        <w:types>
          <w:type w:val="bbPlcHdr"/>
        </w:types>
        <w:behaviors>
          <w:behavior w:val="content"/>
        </w:behaviors>
        <w:guid w:val="{81D19694-6C55-4850-905A-64D964BAC2E7}"/>
      </w:docPartPr>
      <w:docPartBody>
        <w:p w:rsidR="00000000" w:rsidRDefault="00000000">
          <w:pPr>
            <w:pStyle w:val="E24019B79302481793C45A16229DE8B8"/>
          </w:pPr>
          <w:r>
            <w:t>[Recipient Name]</w:t>
          </w:r>
        </w:p>
      </w:docPartBody>
    </w:docPart>
    <w:docPart>
      <w:docPartPr>
        <w:name w:val="430D30B4CF044BCABE1EF38D283D6756"/>
        <w:category>
          <w:name w:val="General"/>
          <w:gallery w:val="placeholder"/>
        </w:category>
        <w:types>
          <w:type w:val="bbPlcHdr"/>
        </w:types>
        <w:behaviors>
          <w:behavior w:val="content"/>
        </w:behaviors>
        <w:guid w:val="{03A4B001-ECB8-4892-97FB-2745C652AF58}"/>
      </w:docPartPr>
      <w:docPartBody>
        <w:p w:rsidR="00000000" w:rsidRDefault="00000000">
          <w:pPr>
            <w:pStyle w:val="430D30B4CF044BCABE1EF38D283D6756"/>
          </w:pPr>
          <w:r>
            <w:rPr>
              <w:rStyle w:val="PlaceholderText"/>
            </w:rPr>
            <w:t>[Recipient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B76D65CD3041C8B27FF0025397EF79">
    <w:name w:val="1EB76D65CD3041C8B27FF0025397EF79"/>
  </w:style>
  <w:style w:type="paragraph" w:customStyle="1" w:styleId="CA51B713309C46A486304443632C72E6">
    <w:name w:val="CA51B713309C46A486304443632C72E6"/>
  </w:style>
  <w:style w:type="paragraph" w:customStyle="1" w:styleId="7472EAFFB98F4CEBBDA7779558DE12A2">
    <w:name w:val="7472EAFFB98F4CEBBDA7779558DE12A2"/>
  </w:style>
  <w:style w:type="paragraph" w:customStyle="1" w:styleId="48C29E6EE3604F5489C25D029292FC9A">
    <w:name w:val="48C29E6EE3604F5489C25D029292FC9A"/>
  </w:style>
  <w:style w:type="paragraph" w:customStyle="1" w:styleId="046A566500E54163B45819B29468CF0E">
    <w:name w:val="046A566500E54163B45819B29468CF0E"/>
  </w:style>
  <w:style w:type="paragraph" w:customStyle="1" w:styleId="E24019B79302481793C45A16229DE8B8">
    <w:name w:val="E24019B79302481793C45A16229DE8B8"/>
  </w:style>
  <w:style w:type="character" w:styleId="PlaceholderText">
    <w:name w:val="Placeholder Text"/>
    <w:basedOn w:val="DefaultParagraphFont"/>
    <w:uiPriority w:val="99"/>
    <w:semiHidden/>
    <w:rPr>
      <w:color w:val="808080"/>
    </w:rPr>
  </w:style>
  <w:style w:type="paragraph" w:customStyle="1" w:styleId="430D30B4CF044BCABE1EF38D283D6756">
    <w:name w:val="430D30B4CF044BCABE1EF38D283D6756"/>
  </w:style>
  <w:style w:type="paragraph" w:customStyle="1" w:styleId="D3FB32707431482BA1979BA7F2C97627">
    <w:name w:val="D3FB32707431482BA1979BA7F2C97627"/>
  </w:style>
  <w:style w:type="paragraph" w:customStyle="1" w:styleId="E288B9E212864544A3DD061A4E713405">
    <w:name w:val="E288B9E212864544A3DD061A4E713405"/>
  </w:style>
  <w:style w:type="paragraph" w:customStyle="1" w:styleId="E831A5F3BC414AAD981E2985ED714A91">
    <w:name w:val="E831A5F3BC414AAD981E2985ED714A91"/>
  </w:style>
  <w:style w:type="paragraph" w:customStyle="1" w:styleId="EF4ED18367EE41B3A73FC029D936825E">
    <w:name w:val="EF4ED18367EE41B3A73FC029D936825E"/>
  </w:style>
  <w:style w:type="paragraph" w:customStyle="1" w:styleId="93C6BA5377E041A6AF62AF8F71CFCAA3">
    <w:name w:val="93C6BA5377E041A6AF62AF8F71CFCAA3"/>
  </w:style>
  <w:style w:type="paragraph" w:customStyle="1" w:styleId="64E01B01BE2A4AB4A828CEAEA353747F">
    <w:name w:val="64E01B01BE2A4AB4A828CEAEA353747F"/>
  </w:style>
  <w:style w:type="paragraph" w:customStyle="1" w:styleId="F2727470000C41918D53E98EBB93A879">
    <w:name w:val="F2727470000C41918D53E98EBB93A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2014-09-22T00:00:00</PublishDate>
  <Abstract/>
  <CompanyAddress/>
  <CompanyPhone/>
  <CompanyFax>Leon Colven</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8E513D-A685-479C-B5B9-276A68DB4B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requesting payment of overdue account</Template>
  <TotalTime>0</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2014-09-22T08:08:00Z</dcterms:created>
  <dcterms:modified xsi:type="dcterms:W3CDTF">2014-09-22T08:42:00Z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TC040217929991</vt:lpwstr>
  </property>
</Properties>
</file>